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152F" w14:textId="77777777" w:rsidR="00B91DC7" w:rsidRDefault="007C1C6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ab/>
      </w:r>
      <w:r>
        <w:rPr>
          <w:rFonts w:ascii="Montserrat Light" w:eastAsia="Montserrat Light" w:hAnsi="Montserrat Light" w:cs="Montserrat Light"/>
          <w:sz w:val="24"/>
          <w:szCs w:val="24"/>
        </w:rPr>
        <w:tab/>
      </w:r>
      <w:r>
        <w:rPr>
          <w:rFonts w:ascii="Montserrat Light" w:eastAsia="Montserrat Light" w:hAnsi="Montserrat Light" w:cs="Montserrat Light"/>
          <w:sz w:val="24"/>
          <w:szCs w:val="24"/>
        </w:rPr>
        <w:tab/>
      </w:r>
      <w:r>
        <w:rPr>
          <w:rFonts w:ascii="Montserrat Light" w:eastAsia="Montserrat Light" w:hAnsi="Montserrat Light" w:cs="Montserrat Light"/>
          <w:sz w:val="24"/>
          <w:szCs w:val="24"/>
        </w:rPr>
        <w:tab/>
      </w:r>
      <w:r>
        <w:rPr>
          <w:rFonts w:ascii="Montserrat Light" w:eastAsia="Montserrat Light" w:hAnsi="Montserrat Light" w:cs="Montserrat Light"/>
          <w:sz w:val="24"/>
          <w:szCs w:val="24"/>
        </w:rPr>
        <w:tab/>
      </w:r>
      <w:r>
        <w:rPr>
          <w:rFonts w:ascii="Montserrat Light" w:eastAsia="Montserrat Light" w:hAnsi="Montserrat Light" w:cs="Montserrat Light"/>
          <w:sz w:val="24"/>
          <w:szCs w:val="24"/>
        </w:rPr>
        <w:tab/>
      </w:r>
      <w:r>
        <w:rPr>
          <w:rFonts w:ascii="Montserrat Light" w:eastAsia="Montserrat Light" w:hAnsi="Montserrat Light" w:cs="Montserrat Light"/>
          <w:sz w:val="24"/>
          <w:szCs w:val="24"/>
        </w:rPr>
        <w:tab/>
      </w:r>
    </w:p>
    <w:p w14:paraId="6BA75941" w14:textId="77777777" w:rsidR="00B91DC7" w:rsidRDefault="00B91DC7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p w14:paraId="0E1800C3" w14:textId="77777777" w:rsidR="00E8153F" w:rsidRDefault="00E8153F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p w14:paraId="49E1ECEA" w14:textId="7AFBB222" w:rsidR="00B91DC7" w:rsidRDefault="007C1C61">
      <w:pPr>
        <w:jc w:val="both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 xml:space="preserve">Lugupeetud </w:t>
      </w:r>
      <w:r w:rsidR="00B22166">
        <w:rPr>
          <w:rFonts w:ascii="Montserrat Light" w:eastAsia="Montserrat Light" w:hAnsi="Montserrat Light" w:cs="Montserrat Light"/>
        </w:rPr>
        <w:t>Erk</w:t>
      </w:r>
      <w:r w:rsidR="00C478ED">
        <w:rPr>
          <w:rFonts w:ascii="Montserrat Light" w:eastAsia="Montserrat Light" w:hAnsi="Montserrat Light" w:cs="Montserrat Light"/>
        </w:rPr>
        <w:t>k</w:t>
      </w:r>
      <w:r w:rsidR="00B22166">
        <w:rPr>
          <w:rFonts w:ascii="Montserrat Light" w:eastAsia="Montserrat Light" w:hAnsi="Montserrat Light" w:cs="Montserrat Light"/>
        </w:rPr>
        <w:t>i Keldo</w:t>
      </w:r>
    </w:p>
    <w:p w14:paraId="7B4AB00F" w14:textId="77777777" w:rsidR="00B91DC7" w:rsidRDefault="00B91DC7">
      <w:pPr>
        <w:jc w:val="both"/>
        <w:rPr>
          <w:rFonts w:ascii="Montserrat Light" w:eastAsia="Montserrat Light" w:hAnsi="Montserrat Light" w:cs="Montserrat Light"/>
        </w:rPr>
      </w:pPr>
    </w:p>
    <w:p w14:paraId="755BA2E0" w14:textId="373E0385" w:rsidR="00B91DC7" w:rsidRDefault="007C1C6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</w:rPr>
        <w:tab/>
      </w:r>
      <w:r>
        <w:rPr>
          <w:rFonts w:ascii="Montserrat Light" w:eastAsia="Montserrat Light" w:hAnsi="Montserrat Light" w:cs="Montserrat Light"/>
        </w:rPr>
        <w:tab/>
      </w:r>
      <w:r>
        <w:rPr>
          <w:rFonts w:ascii="Montserrat Light" w:eastAsia="Montserrat Light" w:hAnsi="Montserrat Light" w:cs="Montserrat Light"/>
        </w:rPr>
        <w:tab/>
      </w:r>
      <w:r>
        <w:rPr>
          <w:rFonts w:ascii="Montserrat Light" w:eastAsia="Montserrat Light" w:hAnsi="Montserrat Light" w:cs="Montserrat Light"/>
        </w:rPr>
        <w:tab/>
      </w:r>
      <w:r>
        <w:rPr>
          <w:rFonts w:ascii="Montserrat Light" w:eastAsia="Montserrat Light" w:hAnsi="Montserrat Light" w:cs="Montserrat Light"/>
        </w:rPr>
        <w:tab/>
      </w:r>
      <w:r>
        <w:rPr>
          <w:rFonts w:ascii="Montserrat Light" w:eastAsia="Montserrat Light" w:hAnsi="Montserrat Light" w:cs="Montserrat Light"/>
        </w:rPr>
        <w:tab/>
      </w:r>
      <w:r>
        <w:rPr>
          <w:rFonts w:ascii="Montserrat Light" w:eastAsia="Montserrat Light" w:hAnsi="Montserrat Light" w:cs="Montserrat Light"/>
        </w:rPr>
        <w:tab/>
        <w:t xml:space="preserve">Meie: </w:t>
      </w:r>
      <w:r w:rsidR="00B22166">
        <w:rPr>
          <w:rFonts w:ascii="Montserrat Light" w:eastAsia="Montserrat Light" w:hAnsi="Montserrat Light" w:cs="Montserrat Light"/>
        </w:rPr>
        <w:t>14.01.2025</w:t>
      </w:r>
      <w:r>
        <w:rPr>
          <w:rFonts w:ascii="Montserrat Light" w:eastAsia="Montserrat Light" w:hAnsi="Montserrat Light" w:cs="Montserrat Light"/>
        </w:rPr>
        <w:t xml:space="preserve"> </w:t>
      </w:r>
      <w:r>
        <w:rPr>
          <w:rFonts w:ascii="Montserrat Light" w:eastAsia="Montserrat Light" w:hAnsi="Montserrat Light" w:cs="Montserrat Light"/>
        </w:rPr>
        <w:tab/>
      </w:r>
      <w:r>
        <w:rPr>
          <w:rFonts w:ascii="Montserrat Light" w:eastAsia="Montserrat Light" w:hAnsi="Montserrat Light" w:cs="Montserrat Light"/>
          <w:sz w:val="24"/>
          <w:szCs w:val="24"/>
        </w:rPr>
        <w:br/>
      </w:r>
    </w:p>
    <w:p w14:paraId="57846EB9" w14:textId="77777777" w:rsidR="00B91DC7" w:rsidRDefault="00B91DC7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p w14:paraId="0F35875C" w14:textId="38296EDF" w:rsidR="00B91DC7" w:rsidRPr="0024192A" w:rsidRDefault="0024192A">
      <w:pPr>
        <w:rPr>
          <w:rFonts w:ascii="Montserrat Light" w:eastAsia="Montserrat Light" w:hAnsi="Montserrat Light" w:cs="Montserrat Light"/>
          <w:b/>
          <w:bCs/>
          <w:sz w:val="24"/>
          <w:szCs w:val="24"/>
        </w:rPr>
      </w:pPr>
      <w:bookmarkStart w:id="0" w:name="_gjdgxs" w:colFirst="0" w:colLast="0"/>
      <w:bookmarkEnd w:id="0"/>
      <w:r w:rsidRPr="0024192A">
        <w:rPr>
          <w:rFonts w:ascii="Montserrat Light" w:eastAsia="Montserrat Light" w:hAnsi="Montserrat Light" w:cs="Montserrat Light"/>
          <w:b/>
          <w:bCs/>
          <w:sz w:val="24"/>
          <w:szCs w:val="24"/>
        </w:rPr>
        <w:t>600 MW elektrilise võimsusega tuumaelektrijaama Riigi eriplaneeri</w:t>
      </w:r>
      <w:r w:rsidR="00513D3C">
        <w:rPr>
          <w:rFonts w:ascii="Montserrat Light" w:eastAsia="Montserrat Light" w:hAnsi="Montserrat Light" w:cs="Montserrat Light"/>
          <w:b/>
          <w:bCs/>
          <w:sz w:val="24"/>
          <w:szCs w:val="24"/>
        </w:rPr>
        <w:t>ngu</w:t>
      </w:r>
      <w:r w:rsidRPr="0024192A">
        <w:rPr>
          <w:rFonts w:ascii="Montserrat Light" w:eastAsia="Montserrat Light" w:hAnsi="Montserrat Light" w:cs="Montserrat Light"/>
          <w:b/>
          <w:bCs/>
          <w:sz w:val="24"/>
          <w:szCs w:val="24"/>
        </w:rPr>
        <w:t xml:space="preserve"> algatamise taotlus</w:t>
      </w:r>
    </w:p>
    <w:p w14:paraId="10E8543B" w14:textId="77777777" w:rsidR="00B91DC7" w:rsidRDefault="00B91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Light" w:eastAsia="Montserrat Light" w:hAnsi="Montserrat Light" w:cs="Montserrat Light"/>
          <w:color w:val="333333"/>
        </w:rPr>
      </w:pPr>
    </w:p>
    <w:p w14:paraId="28D9418E" w14:textId="73CEB57E" w:rsidR="0024192A" w:rsidRDefault="00513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Light" w:eastAsia="Montserrat Light" w:hAnsi="Montserrat Light" w:cs="Montserrat Light"/>
          <w:color w:val="000000"/>
        </w:rPr>
      </w:pPr>
      <w:r>
        <w:rPr>
          <w:rFonts w:ascii="Montserrat Light" w:eastAsia="Montserrat Light" w:hAnsi="Montserrat Light" w:cs="Montserrat Light"/>
          <w:color w:val="000000"/>
        </w:rPr>
        <w:t xml:space="preserve">Käesolevaga saadame Teile Fermi Energia AS </w:t>
      </w:r>
      <w:r w:rsidRPr="00513D3C">
        <w:rPr>
          <w:rFonts w:ascii="Montserrat Light" w:eastAsia="Montserrat Light" w:hAnsi="Montserrat Light" w:cs="Montserrat Light"/>
          <w:color w:val="000000"/>
        </w:rPr>
        <w:t>600 MW elektrilise võimsusega tuumaelektrijaama Riigi eriplaneeringu algatamise taotlus</w:t>
      </w:r>
      <w:r>
        <w:rPr>
          <w:rFonts w:ascii="Montserrat Light" w:eastAsia="Montserrat Light" w:hAnsi="Montserrat Light" w:cs="Montserrat Light"/>
          <w:color w:val="000000"/>
        </w:rPr>
        <w:t>e</w:t>
      </w:r>
      <w:r w:rsidR="00540C63">
        <w:rPr>
          <w:rFonts w:ascii="Montserrat Light" w:eastAsia="Montserrat Light" w:hAnsi="Montserrat Light" w:cs="Montserrat Light"/>
          <w:color w:val="000000"/>
        </w:rPr>
        <w:t>.</w:t>
      </w:r>
    </w:p>
    <w:p w14:paraId="44E0A527" w14:textId="424AE052" w:rsidR="00540C63" w:rsidRDefault="00540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Light" w:eastAsia="Montserrat Light" w:hAnsi="Montserrat Light" w:cs="Montserrat Light"/>
          <w:color w:val="000000"/>
        </w:rPr>
      </w:pPr>
    </w:p>
    <w:p w14:paraId="1FA5EB90" w14:textId="17FF2C71" w:rsidR="00540C63" w:rsidRDefault="009063A0" w:rsidP="00906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Light" w:eastAsia="Montserrat Light" w:hAnsi="Montserrat Light" w:cs="Montserrat Light"/>
          <w:color w:val="000000"/>
        </w:rPr>
      </w:pPr>
      <w:r w:rsidRPr="009063A0">
        <w:rPr>
          <w:rFonts w:ascii="Montserrat Light" w:eastAsia="Montserrat Light" w:hAnsi="Montserrat Light" w:cs="Montserrat Light"/>
          <w:color w:val="000000"/>
        </w:rPr>
        <w:t>Planeeringu eesmärk</w:t>
      </w:r>
      <w:r>
        <w:rPr>
          <w:rFonts w:ascii="Montserrat Light" w:eastAsia="Montserrat Light" w:hAnsi="Montserrat Light" w:cs="Montserrat Light"/>
          <w:color w:val="000000"/>
        </w:rPr>
        <w:t xml:space="preserve"> on</w:t>
      </w:r>
      <w:r w:rsidRPr="009063A0">
        <w:rPr>
          <w:rFonts w:ascii="Montserrat Light" w:eastAsia="Montserrat Light" w:hAnsi="Montserrat Light" w:cs="Montserrat Light"/>
          <w:color w:val="000000"/>
        </w:rPr>
        <w:t xml:space="preserve"> terviklikult lahendada tuumajaama rajamisega seonduvad küsimused</w:t>
      </w:r>
      <w:r>
        <w:rPr>
          <w:rFonts w:ascii="Montserrat Light" w:eastAsia="Montserrat Light" w:hAnsi="Montserrat Light" w:cs="Montserrat Light"/>
          <w:color w:val="000000"/>
        </w:rPr>
        <w:t xml:space="preserve"> ja l</w:t>
      </w:r>
      <w:r w:rsidRPr="009063A0">
        <w:rPr>
          <w:rFonts w:ascii="Montserrat Light" w:eastAsia="Montserrat Light" w:hAnsi="Montserrat Light" w:cs="Montserrat Light"/>
          <w:color w:val="000000"/>
        </w:rPr>
        <w:t>eida tuumajaamale ja selle jaoks vaja</w:t>
      </w:r>
      <w:r>
        <w:rPr>
          <w:rFonts w:ascii="Montserrat Light" w:eastAsia="Montserrat Light" w:hAnsi="Montserrat Light" w:cs="Montserrat Light"/>
          <w:color w:val="000000"/>
        </w:rPr>
        <w:t>l</w:t>
      </w:r>
      <w:r w:rsidRPr="009063A0">
        <w:rPr>
          <w:rFonts w:ascii="Montserrat Light" w:eastAsia="Montserrat Light" w:hAnsi="Montserrat Light" w:cs="Montserrat Light"/>
          <w:color w:val="000000"/>
        </w:rPr>
        <w:t>ikule taristule parim võimalik asukoht</w:t>
      </w:r>
      <w:r>
        <w:rPr>
          <w:rFonts w:ascii="Montserrat Light" w:eastAsia="Montserrat Light" w:hAnsi="Montserrat Light" w:cs="Montserrat Light"/>
          <w:color w:val="000000"/>
        </w:rPr>
        <w:t>.</w:t>
      </w:r>
    </w:p>
    <w:p w14:paraId="689000AE" w14:textId="77777777" w:rsidR="009063A0" w:rsidRDefault="009063A0" w:rsidP="00906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Light" w:eastAsia="Montserrat Light" w:hAnsi="Montserrat Light" w:cs="Montserrat Light"/>
          <w:color w:val="000000"/>
        </w:rPr>
      </w:pPr>
    </w:p>
    <w:p w14:paraId="48AE7DFF" w14:textId="20D7027F" w:rsidR="00941BB6" w:rsidRDefault="00B10F19" w:rsidP="00906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 Light" w:eastAsia="Montserrat Light" w:hAnsi="Montserrat Light" w:cs="Montserrat Light"/>
          <w:color w:val="000000"/>
        </w:rPr>
      </w:pPr>
      <w:r w:rsidRPr="00B10F19">
        <w:rPr>
          <w:rFonts w:ascii="Montserrat Light" w:eastAsia="Montserrat Light" w:hAnsi="Montserrat Light" w:cs="Montserrat Light"/>
          <w:color w:val="000000"/>
        </w:rPr>
        <w:t xml:space="preserve">Riigi eriplaneeringu algatamine on konkreetne samm tuumaenergia kasutuselevõtu suunas, mis tugevdab energiajulgeolekut, toetab rahvusvaheliste kliimaeesmärkide saavutamist ja panustab Eesti </w:t>
      </w:r>
      <w:r w:rsidR="00CA7B21">
        <w:rPr>
          <w:rFonts w:ascii="Montserrat Light" w:eastAsia="Montserrat Light" w:hAnsi="Montserrat Light" w:cs="Montserrat Light"/>
          <w:color w:val="000000"/>
        </w:rPr>
        <w:t>jätkusuutlikusse</w:t>
      </w:r>
      <w:r w:rsidRPr="00B10F19">
        <w:rPr>
          <w:rFonts w:ascii="Montserrat Light" w:eastAsia="Montserrat Light" w:hAnsi="Montserrat Light" w:cs="Montserrat Light"/>
          <w:color w:val="000000"/>
        </w:rPr>
        <w:t xml:space="preserve"> arengusse</w:t>
      </w:r>
      <w:r w:rsidR="00CA7B21">
        <w:rPr>
          <w:rFonts w:ascii="Montserrat Light" w:eastAsia="Montserrat Light" w:hAnsi="Montserrat Light" w:cs="Montserrat Light"/>
          <w:color w:val="000000"/>
        </w:rPr>
        <w:t>.</w:t>
      </w:r>
    </w:p>
    <w:p w14:paraId="3BF40E76" w14:textId="77777777" w:rsidR="00B91DC7" w:rsidRDefault="00B91DC7">
      <w:pPr>
        <w:jc w:val="both"/>
        <w:rPr>
          <w:rFonts w:ascii="Montserrat Light" w:eastAsia="Montserrat Light" w:hAnsi="Montserrat Light" w:cs="Montserrat Light"/>
          <w:b/>
        </w:rPr>
      </w:pPr>
    </w:p>
    <w:p w14:paraId="1CDB9318" w14:textId="77777777" w:rsidR="00B91DC7" w:rsidRDefault="007C1C61">
      <w:pPr>
        <w:jc w:val="both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Lugupidamisega</w:t>
      </w:r>
    </w:p>
    <w:p w14:paraId="4FD8ACEF" w14:textId="43A7E46B" w:rsidR="00B91DC7" w:rsidRDefault="00CA7B21">
      <w:pPr>
        <w:jc w:val="both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(allkirjastatud digitaalselt)</w:t>
      </w:r>
    </w:p>
    <w:p w14:paraId="6D6669A1" w14:textId="77777777" w:rsidR="00CA7B21" w:rsidRDefault="00CA7B21">
      <w:pPr>
        <w:jc w:val="both"/>
        <w:rPr>
          <w:rFonts w:ascii="Montserrat Light" w:eastAsia="Montserrat Light" w:hAnsi="Montserrat Light" w:cs="Montserrat Light"/>
        </w:rPr>
      </w:pPr>
    </w:p>
    <w:p w14:paraId="51B0704A" w14:textId="3D26209A" w:rsidR="00CA7B21" w:rsidRDefault="00CA7B21">
      <w:pPr>
        <w:jc w:val="both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Diana Revjako</w:t>
      </w:r>
    </w:p>
    <w:p w14:paraId="54FAE96F" w14:textId="0A946597" w:rsidR="00CA7B21" w:rsidRDefault="00CA7B21">
      <w:pPr>
        <w:jc w:val="both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Fermi Energia AS</w:t>
      </w:r>
    </w:p>
    <w:p w14:paraId="6D47B041" w14:textId="4746FD8A" w:rsidR="00CA7B21" w:rsidRDefault="00CA7B2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</w:rPr>
        <w:t>Juhatuse liige</w:t>
      </w:r>
    </w:p>
    <w:p w14:paraId="466F2DB5" w14:textId="77777777" w:rsidR="00922911" w:rsidRDefault="0092291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p w14:paraId="32394D46" w14:textId="77777777" w:rsidR="00922911" w:rsidRDefault="0092291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p w14:paraId="5B564C12" w14:textId="77777777" w:rsidR="00922911" w:rsidRDefault="0092291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p w14:paraId="18B13FFC" w14:textId="77C08E95" w:rsidR="00922911" w:rsidRDefault="00904920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Kirja lisad:</w:t>
      </w:r>
    </w:p>
    <w:p w14:paraId="530877AE" w14:textId="07014F07" w:rsidR="00904920" w:rsidRDefault="00904920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 Light" w:eastAsia="Montserrat Light" w:hAnsi="Montserrat Light" w:cs="Montserrat Light"/>
          <w:sz w:val="24"/>
          <w:szCs w:val="24"/>
        </w:rPr>
        <w:t>Fermi Energia AS Riigi eriplaneeringu taot</w:t>
      </w:r>
      <w:r w:rsidR="007E016A">
        <w:rPr>
          <w:rFonts w:ascii="Montserrat Light" w:eastAsia="Montserrat Light" w:hAnsi="Montserrat Light" w:cs="Montserrat Light"/>
          <w:sz w:val="24"/>
          <w:szCs w:val="24"/>
        </w:rPr>
        <w:t>l</w:t>
      </w:r>
      <w:r>
        <w:rPr>
          <w:rFonts w:ascii="Montserrat Light" w:eastAsia="Montserrat Light" w:hAnsi="Montserrat Light" w:cs="Montserrat Light"/>
          <w:sz w:val="24"/>
          <w:szCs w:val="24"/>
        </w:rPr>
        <w:t>us</w:t>
      </w:r>
      <w:r w:rsidR="007E016A">
        <w:rPr>
          <w:rFonts w:ascii="Montserrat Light" w:eastAsia="Montserrat Light" w:hAnsi="Montserrat Light" w:cs="Montserrat Light"/>
          <w:sz w:val="24"/>
          <w:szCs w:val="24"/>
        </w:rPr>
        <w:t xml:space="preserve"> koos lisadega</w:t>
      </w:r>
    </w:p>
    <w:p w14:paraId="62F05A2C" w14:textId="77777777" w:rsidR="00922911" w:rsidRDefault="0092291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p w14:paraId="7BC7E655" w14:textId="77777777" w:rsidR="00922911" w:rsidRDefault="00922911">
      <w:pPr>
        <w:jc w:val="both"/>
        <w:rPr>
          <w:rFonts w:ascii="Montserrat Light" w:eastAsia="Montserrat Light" w:hAnsi="Montserrat Light" w:cs="Montserrat Light"/>
          <w:sz w:val="24"/>
          <w:szCs w:val="24"/>
        </w:rPr>
      </w:pPr>
    </w:p>
    <w:sectPr w:rsidR="00922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707A" w14:textId="77777777" w:rsidR="003466EB" w:rsidRDefault="003466EB">
      <w:pPr>
        <w:spacing w:after="0" w:line="240" w:lineRule="auto"/>
      </w:pPr>
      <w:r>
        <w:separator/>
      </w:r>
    </w:p>
  </w:endnote>
  <w:endnote w:type="continuationSeparator" w:id="0">
    <w:p w14:paraId="139BBC1F" w14:textId="77777777" w:rsidR="003466EB" w:rsidRDefault="003466EB">
      <w:pPr>
        <w:spacing w:after="0" w:line="240" w:lineRule="auto"/>
      </w:pPr>
      <w:r>
        <w:continuationSeparator/>
      </w:r>
    </w:p>
  </w:endnote>
  <w:endnote w:type="continuationNotice" w:id="1">
    <w:p w14:paraId="2650DB91" w14:textId="77777777" w:rsidR="003466EB" w:rsidRDefault="00346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20D5" w14:textId="77777777" w:rsidR="000A7809" w:rsidRDefault="000A7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0514" w14:textId="77777777" w:rsidR="00B91DC7" w:rsidRDefault="007C1C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Montserrat Light" w:eastAsia="Montserrat Light" w:hAnsi="Montserrat Light" w:cs="Montserrat Light"/>
        <w:color w:val="000000"/>
      </w:rPr>
    </w:pPr>
    <w:r>
      <w:rPr>
        <w:rFonts w:ascii="Montserrat Light" w:eastAsia="Montserrat Light" w:hAnsi="Montserrat Light" w:cs="Montserrat Light"/>
        <w:color w:val="000000"/>
      </w:rPr>
      <w:t xml:space="preserve">Fermi Energia </w:t>
    </w:r>
    <w:r w:rsidR="000A7809">
      <w:rPr>
        <w:rFonts w:ascii="Montserrat Light" w:eastAsia="Montserrat Light" w:hAnsi="Montserrat Light" w:cs="Montserrat Light"/>
        <w:color w:val="000000"/>
      </w:rPr>
      <w:t>AS</w:t>
    </w:r>
    <w:r>
      <w:rPr>
        <w:rFonts w:ascii="Montserrat Light" w:eastAsia="Montserrat Light" w:hAnsi="Montserrat Light" w:cs="Montserrat Light"/>
        <w:color w:val="000000"/>
      </w:rPr>
      <w:tab/>
    </w:r>
    <w:r>
      <w:rPr>
        <w:rFonts w:ascii="Montserrat Light" w:eastAsia="Montserrat Light" w:hAnsi="Montserrat Light" w:cs="Montserrat Light"/>
        <w:color w:val="000000"/>
      </w:rPr>
      <w:tab/>
    </w:r>
    <w:r w:rsidR="000A7809">
      <w:rPr>
        <w:rFonts w:ascii="Montserrat Light" w:eastAsia="Montserrat Light" w:hAnsi="Montserrat Light" w:cs="Montserrat Light"/>
        <w:color w:val="000000"/>
      </w:rPr>
      <w:t>Tornimäe 2</w:t>
    </w:r>
    <w:r>
      <w:rPr>
        <w:rFonts w:ascii="Montserrat Light" w:eastAsia="Montserrat Light" w:hAnsi="Montserrat Light" w:cs="Montserrat Light"/>
        <w:color w:val="000000"/>
      </w:rPr>
      <w:t>, Tallinn</w:t>
    </w:r>
  </w:p>
  <w:p w14:paraId="45E69234" w14:textId="77777777" w:rsidR="00B91DC7" w:rsidRDefault="007C1C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Montserrat Light" w:eastAsia="Montserrat Light" w:hAnsi="Montserrat Light" w:cs="Montserrat Light"/>
        <w:color w:val="000000"/>
      </w:rPr>
    </w:pPr>
    <w:r>
      <w:rPr>
        <w:rFonts w:ascii="Montserrat Light" w:eastAsia="Montserrat Light" w:hAnsi="Montserrat Light" w:cs="Montserrat Light"/>
        <w:color w:val="000000"/>
      </w:rPr>
      <w:t>Reg nr. 14660585</w:t>
    </w:r>
    <w:r>
      <w:rPr>
        <w:rFonts w:ascii="Montserrat Light" w:eastAsia="Montserrat Light" w:hAnsi="Montserrat Light" w:cs="Montserrat Light"/>
        <w:color w:val="000000"/>
      </w:rPr>
      <w:tab/>
    </w:r>
    <w:r>
      <w:rPr>
        <w:rFonts w:ascii="Montserrat Light" w:eastAsia="Montserrat Light" w:hAnsi="Montserrat Light" w:cs="Montserrat Light"/>
        <w:color w:val="000000"/>
      </w:rPr>
      <w:tab/>
      <w:t xml:space="preserve">Fermi.ee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AD09" w14:textId="77777777" w:rsidR="000A7809" w:rsidRDefault="000A7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0ADA" w14:textId="77777777" w:rsidR="003466EB" w:rsidRDefault="003466EB">
      <w:pPr>
        <w:spacing w:after="0" w:line="240" w:lineRule="auto"/>
      </w:pPr>
      <w:r>
        <w:separator/>
      </w:r>
    </w:p>
  </w:footnote>
  <w:footnote w:type="continuationSeparator" w:id="0">
    <w:p w14:paraId="425087B7" w14:textId="77777777" w:rsidR="003466EB" w:rsidRDefault="003466EB">
      <w:pPr>
        <w:spacing w:after="0" w:line="240" w:lineRule="auto"/>
      </w:pPr>
      <w:r>
        <w:continuationSeparator/>
      </w:r>
    </w:p>
  </w:footnote>
  <w:footnote w:type="continuationNotice" w:id="1">
    <w:p w14:paraId="32009416" w14:textId="77777777" w:rsidR="003466EB" w:rsidRDefault="00346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4639" w14:textId="77777777" w:rsidR="000A7809" w:rsidRDefault="000A7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BB52" w14:textId="77777777" w:rsidR="00B91DC7" w:rsidRDefault="007C1C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51FC27" wp14:editId="10432DFA">
          <wp:simplePos x="0" y="0"/>
          <wp:positionH relativeFrom="column">
            <wp:posOffset>-571499</wp:posOffset>
          </wp:positionH>
          <wp:positionV relativeFrom="paragraph">
            <wp:posOffset>-305434</wp:posOffset>
          </wp:positionV>
          <wp:extent cx="1127760" cy="770347"/>
          <wp:effectExtent l="0" t="0" r="0" b="0"/>
          <wp:wrapSquare wrapText="bothSides" distT="0" distB="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77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17F4" w14:textId="77777777" w:rsidR="000A7809" w:rsidRDefault="000A7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EB"/>
    <w:rsid w:val="000A7809"/>
    <w:rsid w:val="000D1348"/>
    <w:rsid w:val="00114FE9"/>
    <w:rsid w:val="001B3DEC"/>
    <w:rsid w:val="001C5548"/>
    <w:rsid w:val="00202847"/>
    <w:rsid w:val="0024192A"/>
    <w:rsid w:val="002F29D5"/>
    <w:rsid w:val="003466EB"/>
    <w:rsid w:val="0037662A"/>
    <w:rsid w:val="0044100A"/>
    <w:rsid w:val="00513D3C"/>
    <w:rsid w:val="00540C63"/>
    <w:rsid w:val="005E1D9F"/>
    <w:rsid w:val="00630E7A"/>
    <w:rsid w:val="007C1C61"/>
    <w:rsid w:val="007E016A"/>
    <w:rsid w:val="007F4FBC"/>
    <w:rsid w:val="007F6B43"/>
    <w:rsid w:val="008B300E"/>
    <w:rsid w:val="00904920"/>
    <w:rsid w:val="009063A0"/>
    <w:rsid w:val="00922911"/>
    <w:rsid w:val="00941BB6"/>
    <w:rsid w:val="00946923"/>
    <w:rsid w:val="00976E2E"/>
    <w:rsid w:val="009B25E2"/>
    <w:rsid w:val="00A81BA5"/>
    <w:rsid w:val="00AA41AA"/>
    <w:rsid w:val="00AC468D"/>
    <w:rsid w:val="00B10F19"/>
    <w:rsid w:val="00B22166"/>
    <w:rsid w:val="00B91DC7"/>
    <w:rsid w:val="00BB0F57"/>
    <w:rsid w:val="00C478ED"/>
    <w:rsid w:val="00C75057"/>
    <w:rsid w:val="00CA7B21"/>
    <w:rsid w:val="00DC1F96"/>
    <w:rsid w:val="00E8153F"/>
    <w:rsid w:val="00EA2758"/>
    <w:rsid w:val="00F1062A"/>
    <w:rsid w:val="00F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31D7"/>
  <w15:docId w15:val="{91C3E850-E007-46CB-9443-A15490F3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7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09"/>
  </w:style>
  <w:style w:type="paragraph" w:styleId="Footer">
    <w:name w:val="footer"/>
    <w:basedOn w:val="Normal"/>
    <w:link w:val="FooterChar"/>
    <w:uiPriority w:val="99"/>
    <w:unhideWhenUsed/>
    <w:rsid w:val="000A7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09"/>
  </w:style>
  <w:style w:type="character" w:styleId="Hyperlink">
    <w:name w:val="Hyperlink"/>
    <w:basedOn w:val="DefaultParagraphFont"/>
    <w:uiPriority w:val="99"/>
    <w:unhideWhenUsed/>
    <w:rsid w:val="001B3D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Fermi%20Energia%20O&#220;\Kommunikatsioon%20-%20Documents\General\Templates\Kirjap&#245;h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13A73BCFE1F44B131FA1143F37146" ma:contentTypeVersion="18" ma:contentTypeDescription="Loo uus dokument" ma:contentTypeScope="" ma:versionID="0f021ef5d1363c4a1e589c162b7edb64">
  <xsd:schema xmlns:xsd="http://www.w3.org/2001/XMLSchema" xmlns:xs="http://www.w3.org/2001/XMLSchema" xmlns:p="http://schemas.microsoft.com/office/2006/metadata/properties" xmlns:ns2="f85b042e-4f0a-4841-b5ec-c6d4f545d4bf" xmlns:ns3="d708710b-1c58-498d-b515-035a25f7bd47" targetNamespace="http://schemas.microsoft.com/office/2006/metadata/properties" ma:root="true" ma:fieldsID="65cce0ed7efb7af1a26aa077e40bd303" ns2:_="" ns3:_="">
    <xsd:import namespace="f85b042e-4f0a-4841-b5ec-c6d4f545d4bf"/>
    <xsd:import namespace="d708710b-1c58-498d-b515-035a25f7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b042e-4f0a-4841-b5ec-c6d4f545d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5987b1c-0244-437e-8d16-7b7b7cd2a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8710b-1c58-498d-b515-035a25f7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41cc9e-966f-43fc-9242-33ea2addfd36}" ma:internalName="TaxCatchAll" ma:showField="CatchAllData" ma:web="d708710b-1c58-498d-b515-035a25f7b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b042e-4f0a-4841-b5ec-c6d4f545d4bf">
      <Terms xmlns="http://schemas.microsoft.com/office/infopath/2007/PartnerControls"/>
    </lcf76f155ced4ddcb4097134ff3c332f>
    <TaxCatchAll xmlns="d708710b-1c58-498d-b515-035a25f7bd47" xsi:nil="true"/>
    <SharedWithUsers xmlns="d708710b-1c58-498d-b515-035a25f7bd47">
      <UserInfo>
        <DisplayName>Albert  Rice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AE7FA-2638-4B42-A51B-1B15B26D3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b042e-4f0a-4841-b5ec-c6d4f545d4bf"/>
    <ds:schemaRef ds:uri="d708710b-1c58-498d-b515-035a25f7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E2AE1-1650-459C-A6A6-B31D32EE949E}">
  <ds:schemaRefs>
    <ds:schemaRef ds:uri="http://schemas.microsoft.com/office/2006/metadata/properties"/>
    <ds:schemaRef ds:uri="http://schemas.microsoft.com/office/infopath/2007/PartnerControls"/>
    <ds:schemaRef ds:uri="f85b042e-4f0a-4841-b5ec-c6d4f545d4bf"/>
    <ds:schemaRef ds:uri="d708710b-1c58-498d-b515-035a25f7bd47"/>
  </ds:schemaRefs>
</ds:datastoreItem>
</file>

<file path=customXml/itemProps3.xml><?xml version="1.0" encoding="utf-8"?>
<ds:datastoreItem xmlns:ds="http://schemas.openxmlformats.org/officeDocument/2006/customXml" ds:itemID="{2A458BA9-5736-42A0-A110-A1106DE77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Kirjapõhi template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Rebako</dc:creator>
  <cp:lastModifiedBy>Diana Revjako</cp:lastModifiedBy>
  <cp:revision>13</cp:revision>
  <cp:lastPrinted>2023-04-24T14:07:00Z</cp:lastPrinted>
  <dcterms:created xsi:type="dcterms:W3CDTF">2025-01-14T07:08:00Z</dcterms:created>
  <dcterms:modified xsi:type="dcterms:W3CDTF">2025-01-14T07:21:00Z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0x01010007413A73BCFE1F44B131FA1143F37146</vt:lpwstr>
  </property>
  <property fmtid="{D5CDD505-2E9C-101B-9397-08002B2CF9AE}" pid="3" name="MediaServiceImageTags">
    <vt:lpwstr/>
  </property>
</Properties>
</file>